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4B5C6E47" w:rsidR="00DC3946" w:rsidRDefault="00DC3946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SUOSTUMUS LUOTTAMUS</w:t>
      </w:r>
      <w:r w:rsidR="004C70C1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edustaja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EHDOKKAAKSI</w:t>
      </w:r>
    </w:p>
    <w:p w14:paraId="1738FDFF" w14:textId="5D168847" w:rsidR="00DC3946" w:rsidRPr="00DC3946" w:rsidRDefault="00DC3946" w:rsidP="00DC3946">
      <w:pPr>
        <w:pStyle w:val="JHLLeipteksti"/>
      </w:pPr>
      <w:r>
        <w:br/>
      </w: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32"/>
          <w:szCs w:val="32"/>
        </w:rPr>
        <w:t xml:space="preserve"> </w:t>
      </w:r>
      <w:r w:rsidRPr="00DC3946">
        <w:t>Suostun luottamus</w:t>
      </w:r>
      <w:r w:rsidR="004C70C1">
        <w:t>edustaja</w:t>
      </w:r>
      <w:r w:rsidRPr="00DC3946">
        <w:t>ehdokkaaksi</w:t>
      </w:r>
      <w:r w:rsidR="00047B20">
        <w:t>.</w:t>
      </w:r>
    </w:p>
    <w:p w14:paraId="0074D511" w14:textId="4476E63B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 xml:space="preserve">Suostun </w:t>
      </w:r>
      <w:proofErr w:type="spellStart"/>
      <w:r>
        <w:t>varaluottamus</w:t>
      </w:r>
      <w:r w:rsidR="004C70C1">
        <w:t>edustaja</w:t>
      </w:r>
      <w:r>
        <w:t>ehdokkaaksi</w:t>
      </w:r>
      <w:proofErr w:type="spellEnd"/>
      <w:r w:rsidR="00047B20">
        <w:t>.</w:t>
      </w:r>
    </w:p>
    <w:p w14:paraId="133BDCD7" w14:textId="206B487E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t>Suostun ehdokkaaksi molempiin teht</w:t>
      </w:r>
      <w:r>
        <w:rPr>
          <w:rFonts w:cs="PT Sans"/>
        </w:rPr>
        <w:t>ä</w:t>
      </w:r>
      <w:r>
        <w:t>viin</w:t>
      </w:r>
      <w:r w:rsidR="00047B2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BC3915" w14:paraId="6E1F6176" w14:textId="77777777" w:rsidTr="00DC3946">
        <w:tc>
          <w:tcPr>
            <w:tcW w:w="2668" w:type="dxa"/>
          </w:tcPr>
          <w:p w14:paraId="260536E4" w14:textId="0F34C3CA" w:rsidR="00BC3915" w:rsidRPr="00BC3915" w:rsidRDefault="00BC3915" w:rsidP="00DC3946">
            <w:pPr>
              <w:pStyle w:val="JHLLeipteksti"/>
              <w:ind w:left="0"/>
              <w:rPr>
                <w:b/>
                <w:bCs/>
              </w:rPr>
            </w:pPr>
            <w:r w:rsidRPr="00BC3915">
              <w:rPr>
                <w:b/>
                <w:bCs/>
              </w:rPr>
              <w:t>Työnantaja</w:t>
            </w:r>
          </w:p>
        </w:tc>
        <w:tc>
          <w:tcPr>
            <w:tcW w:w="7527" w:type="dxa"/>
          </w:tcPr>
          <w:p w14:paraId="31178393" w14:textId="77777777" w:rsidR="00BC3915" w:rsidRDefault="00BC3915" w:rsidP="00DC3946">
            <w:pPr>
              <w:pStyle w:val="JHLLeipteksti"/>
              <w:ind w:left="0"/>
            </w:pP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CC5DA" id="Suora yhdysviiva 2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8F6DF24" w14:textId="77777777" w:rsidR="004213AD" w:rsidRDefault="00DC3946" w:rsidP="004213AD">
      <w:pPr>
        <w:pStyle w:val="JHLLeipteksti"/>
      </w:pPr>
      <w:r>
        <w:t>Aika</w:t>
      </w:r>
      <w:r w:rsidR="004213AD">
        <w:tab/>
      </w:r>
      <w:r w:rsidR="004213AD">
        <w:tab/>
      </w:r>
      <w:r w:rsidR="004213AD">
        <w:tab/>
      </w:r>
      <w:r w:rsidR="004213AD">
        <w:tab/>
      </w:r>
      <w:r w:rsidR="004213AD">
        <w:t>Paikka</w:t>
      </w:r>
    </w:p>
    <w:p w14:paraId="489C594D" w14:textId="797E6BBB" w:rsidR="00DC3946" w:rsidRDefault="004213AD" w:rsidP="00DC3946">
      <w:pPr>
        <w:pStyle w:val="JHLLeipteksti"/>
      </w:pPr>
      <w:r>
        <w:br/>
      </w:r>
      <w:r>
        <w:br/>
      </w:r>
      <w:r w:rsidR="00DC3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E72D" id="Suora yhdysviiva 2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Allekirjoitus</w:t>
      </w:r>
    </w:p>
    <w:p w14:paraId="33122769" w14:textId="77777777" w:rsidR="00DC3946" w:rsidRDefault="00DC3946" w:rsidP="00DC3946">
      <w:pPr>
        <w:pStyle w:val="JHLLeipteksti"/>
        <w:ind w:left="0"/>
      </w:pPr>
    </w:p>
    <w:sectPr w:rsidR="00DC3946" w:rsidSect="00F5117B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57CE" w14:textId="77777777" w:rsidR="00DC3946" w:rsidRDefault="00DC3946" w:rsidP="00C86670">
      <w:r>
        <w:separator/>
      </w:r>
    </w:p>
  </w:endnote>
  <w:endnote w:type="continuationSeparator" w:id="0">
    <w:p w14:paraId="6ECB0CE3" w14:textId="77777777" w:rsidR="00DC3946" w:rsidRDefault="00DC3946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D0D" w14:textId="77777777" w:rsidR="001C7442" w:rsidRDefault="001C7442">
    <w:pPr>
      <w:rPr>
        <w:noProof/>
      </w:rPr>
    </w:pPr>
  </w:p>
  <w:p w14:paraId="0111041C" w14:textId="77777777" w:rsidR="00547A0F" w:rsidRDefault="001C7442">
    <w:r>
      <w:rPr>
        <w:noProof/>
      </w:rPr>
      <w:drawing>
        <wp:inline distT="0" distB="0" distL="0" distR="0" wp14:anchorId="5124C3AD" wp14:editId="0A739287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FC94" w14:textId="77777777" w:rsidR="00DC3946" w:rsidRDefault="00DC3946" w:rsidP="00C86670">
      <w:r>
        <w:separator/>
      </w:r>
    </w:p>
  </w:footnote>
  <w:footnote w:type="continuationSeparator" w:id="0">
    <w:p w14:paraId="70CB88D1" w14:textId="77777777" w:rsidR="00DC3946" w:rsidRDefault="00DC3946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13C6F5A7" w:rsidR="00A1101B" w:rsidRPr="00A63AC7" w:rsidRDefault="00DC3946" w:rsidP="00E23584">
    <w:pPr>
      <w:ind w:right="567"/>
      <w:jc w:val="right"/>
      <w:rPr>
        <w:rFonts w:ascii="PT Sans" w:hAnsi="PT Sans"/>
      </w:rPr>
    </w:pPr>
    <w:proofErr w:type="spellStart"/>
    <w:r>
      <w:rPr>
        <w:rFonts w:ascii="PT Sans" w:hAnsi="PT Sans"/>
      </w:rPr>
      <w:t>Liite</w:t>
    </w:r>
    <w:proofErr w:type="spellEnd"/>
    <w:r>
      <w:rPr>
        <w:rFonts w:ascii="PT Sans" w:hAnsi="PT Sans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47B20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213AD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C70C1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2A4E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C3915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C3946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0</TotalTime>
  <Pages>1</Pages>
  <Words>23</Words>
  <Characters>256</Characters>
  <Application>Microsoft Office Word</Application>
  <DocSecurity>0</DocSecurity>
  <Lines>25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Tuominen Antti</cp:lastModifiedBy>
  <cp:revision>5</cp:revision>
  <cp:lastPrinted>2022-12-16T12:52:00Z</cp:lastPrinted>
  <dcterms:created xsi:type="dcterms:W3CDTF">2025-09-22T07:59:00Z</dcterms:created>
  <dcterms:modified xsi:type="dcterms:W3CDTF">2025-09-22T08:04:00Z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